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197" w:rsidRDefault="00EF643A" w:rsidP="00845197">
      <w:pPr>
        <w:spacing w:before="60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ru-RU"/>
        </w:rPr>
        <w:t>У</w:t>
      </w:r>
      <w:bookmarkStart w:id="0" w:name="_GoBack"/>
      <w:bookmarkEnd w:id="0"/>
      <w:r w:rsidR="00845197">
        <w:rPr>
          <w:b/>
          <w:sz w:val="24"/>
          <w:szCs w:val="24"/>
          <w:lang w:val="ru-RU"/>
        </w:rPr>
        <w:t>КРАЇНА</w:t>
      </w:r>
    </w:p>
    <w:p w:rsidR="00845197" w:rsidRDefault="00845197" w:rsidP="00845197">
      <w:pPr>
        <w:spacing w:before="60"/>
        <w:jc w:val="center"/>
        <w:rPr>
          <w:b/>
          <w:sz w:val="28"/>
          <w:szCs w:val="28"/>
        </w:rPr>
      </w:pPr>
    </w:p>
    <w:p w:rsidR="00845197" w:rsidRDefault="00845197" w:rsidP="00845197">
      <w:pPr>
        <w:pStyle w:val="10"/>
        <w:jc w:val="center"/>
        <w:rPr>
          <w:rFonts w:ascii="Times New Roman" w:hAnsi="Times New Roman"/>
          <w:b/>
          <w:spacing w:val="20"/>
          <w:sz w:val="28"/>
          <w:szCs w:val="28"/>
          <w:lang w:val="uk-UA"/>
        </w:rPr>
      </w:pPr>
      <w:r>
        <w:rPr>
          <w:rFonts w:ascii="Times New Roman" w:hAnsi="Times New Roman"/>
          <w:b/>
          <w:spacing w:val="20"/>
          <w:sz w:val="28"/>
          <w:szCs w:val="28"/>
          <w:lang w:val="uk-UA"/>
        </w:rPr>
        <w:t>ЧЕРНІГІВСЬКА ОБЛАСНА ДЕРЖАВНА АДМІНІСТРАЦІЯ</w:t>
      </w:r>
    </w:p>
    <w:p w:rsidR="00845197" w:rsidRDefault="00845197" w:rsidP="00845197">
      <w:pPr>
        <w:pStyle w:val="10"/>
        <w:jc w:val="center"/>
        <w:rPr>
          <w:rFonts w:ascii="Times New Roman" w:hAnsi="Times New Roman"/>
          <w:b/>
          <w:spacing w:val="20"/>
          <w:sz w:val="20"/>
          <w:szCs w:val="20"/>
          <w:lang w:val="uk-UA"/>
        </w:rPr>
      </w:pPr>
    </w:p>
    <w:p w:rsidR="00845197" w:rsidRDefault="00845197" w:rsidP="00845197">
      <w:pPr>
        <w:spacing w:before="60"/>
        <w:jc w:val="center"/>
        <w:rPr>
          <w:b/>
          <w:spacing w:val="200"/>
          <w:sz w:val="28"/>
          <w:szCs w:val="28"/>
        </w:rPr>
      </w:pPr>
      <w:r>
        <w:rPr>
          <w:b/>
          <w:sz w:val="28"/>
          <w:szCs w:val="28"/>
        </w:rPr>
        <w:t>УПРАВЛІННЯ КАПІТАЛЬНОГО БУДІВНИЦТВА</w:t>
      </w:r>
    </w:p>
    <w:p w:rsidR="00845197" w:rsidRDefault="00845197" w:rsidP="00845197">
      <w:pPr>
        <w:spacing w:before="60"/>
        <w:jc w:val="center"/>
        <w:rPr>
          <w:b/>
          <w:spacing w:val="200"/>
          <w:sz w:val="28"/>
          <w:szCs w:val="28"/>
        </w:rPr>
      </w:pPr>
    </w:p>
    <w:p w:rsidR="00845197" w:rsidRDefault="00845197" w:rsidP="00845197">
      <w:pPr>
        <w:spacing w:before="60"/>
        <w:jc w:val="center"/>
        <w:rPr>
          <w:b/>
          <w:spacing w:val="200"/>
          <w:sz w:val="28"/>
          <w:szCs w:val="28"/>
        </w:rPr>
      </w:pPr>
      <w:r>
        <w:rPr>
          <w:b/>
          <w:spacing w:val="200"/>
          <w:sz w:val="28"/>
          <w:szCs w:val="28"/>
        </w:rPr>
        <w:t>НАКАЗ</w:t>
      </w:r>
    </w:p>
    <w:p w:rsidR="00845197" w:rsidRDefault="00845197" w:rsidP="00845197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0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845197" w:rsidTr="0034093D">
        <w:trPr>
          <w:trHeight w:val="620"/>
        </w:trPr>
        <w:tc>
          <w:tcPr>
            <w:tcW w:w="3622" w:type="dxa"/>
            <w:hideMark/>
          </w:tcPr>
          <w:p w:rsidR="00845197" w:rsidRDefault="0034093D" w:rsidP="0034093D">
            <w:pPr>
              <w:spacing w:before="120"/>
              <w:rPr>
                <w:b/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від </w:t>
            </w:r>
            <w:r>
              <w:rPr>
                <w:sz w:val="28"/>
                <w:szCs w:val="28"/>
                <w:u w:val="single"/>
                <w:lang w:eastAsia="uk-UA"/>
              </w:rPr>
              <w:t>14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>
              <w:rPr>
                <w:sz w:val="28"/>
                <w:szCs w:val="28"/>
                <w:u w:val="single"/>
                <w:lang w:eastAsia="uk-UA"/>
              </w:rPr>
              <w:t xml:space="preserve">листопада </w:t>
            </w:r>
            <w:r>
              <w:rPr>
                <w:sz w:val="28"/>
                <w:szCs w:val="28"/>
                <w:lang w:eastAsia="uk-UA"/>
              </w:rPr>
              <w:t>2024 р.</w:t>
            </w:r>
          </w:p>
        </w:tc>
        <w:tc>
          <w:tcPr>
            <w:tcW w:w="2758" w:type="dxa"/>
            <w:hideMark/>
          </w:tcPr>
          <w:p w:rsidR="00845197" w:rsidRDefault="00845197" w:rsidP="0034093D">
            <w:pPr>
              <w:spacing w:before="120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   Чернігів</w:t>
            </w:r>
          </w:p>
        </w:tc>
        <w:tc>
          <w:tcPr>
            <w:tcW w:w="3190" w:type="dxa"/>
            <w:hideMark/>
          </w:tcPr>
          <w:p w:rsidR="00845197" w:rsidRPr="000E25C0" w:rsidRDefault="00845197" w:rsidP="0034093D">
            <w:pPr>
              <w:spacing w:before="120"/>
              <w:ind w:firstLine="567"/>
              <w:rPr>
                <w:b/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      № </w:t>
            </w:r>
            <w:r w:rsidR="0034093D">
              <w:rPr>
                <w:sz w:val="28"/>
                <w:szCs w:val="28"/>
                <w:u w:val="single"/>
                <w:lang w:eastAsia="uk-UA"/>
              </w:rPr>
              <w:t>286</w:t>
            </w:r>
          </w:p>
        </w:tc>
      </w:tr>
    </w:tbl>
    <w:p w:rsidR="00845197" w:rsidRDefault="00845197" w:rsidP="00845197">
      <w:pPr>
        <w:rPr>
          <w:sz w:val="28"/>
          <w:szCs w:val="28"/>
        </w:rPr>
      </w:pPr>
    </w:p>
    <w:p w:rsidR="00845197" w:rsidRPr="000E25C0" w:rsidRDefault="00845197" w:rsidP="00845197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0E25C0">
        <w:rPr>
          <w:rFonts w:ascii="Times New Roman" w:hAnsi="Times New Roman"/>
          <w:b/>
          <w:i/>
          <w:sz w:val="28"/>
          <w:szCs w:val="28"/>
          <w:lang w:val="uk-UA"/>
        </w:rPr>
        <w:t xml:space="preserve">Про внесення змін до наказу </w:t>
      </w:r>
    </w:p>
    <w:p w:rsidR="00845197" w:rsidRPr="000E25C0" w:rsidRDefault="00845197" w:rsidP="00845197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0E25C0">
        <w:rPr>
          <w:rFonts w:ascii="Times New Roman" w:hAnsi="Times New Roman"/>
          <w:b/>
          <w:i/>
          <w:sz w:val="28"/>
          <w:szCs w:val="28"/>
          <w:lang w:val="uk-UA"/>
        </w:rPr>
        <w:t>начальника Управління</w:t>
      </w:r>
    </w:p>
    <w:p w:rsidR="00845197" w:rsidRPr="000E25C0" w:rsidRDefault="00845197" w:rsidP="00845197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від 04.03.2024 № 93</w:t>
      </w:r>
    </w:p>
    <w:p w:rsidR="00845197" w:rsidRDefault="00845197" w:rsidP="00845197">
      <w:pPr>
        <w:pStyle w:val="1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45197" w:rsidRDefault="00845197" w:rsidP="00845197">
      <w:pPr>
        <w:pStyle w:val="1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Відповідно до статей 6, 41 Закону України «Про місцеві державні адміністрації», у</w:t>
      </w:r>
      <w:r w:rsidRPr="00A5376E">
        <w:rPr>
          <w:rFonts w:ascii="Times New Roman" w:hAnsi="Times New Roman"/>
          <w:sz w:val="28"/>
          <w:szCs w:val="28"/>
          <w:lang w:val="uk-UA"/>
        </w:rPr>
        <w:t xml:space="preserve"> зв’язку з виробничою необхідністю та з метою забезпечення технічного нагляду за будівництвом об’єкт</w:t>
      </w:r>
      <w:r>
        <w:rPr>
          <w:rFonts w:ascii="Times New Roman" w:hAnsi="Times New Roman"/>
          <w:sz w:val="28"/>
          <w:szCs w:val="28"/>
          <w:lang w:val="uk-UA"/>
        </w:rPr>
        <w:t>а,</w:t>
      </w:r>
    </w:p>
    <w:p w:rsidR="00845197" w:rsidRDefault="00845197" w:rsidP="00845197">
      <w:pPr>
        <w:pStyle w:val="10"/>
        <w:spacing w:before="12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 а к а з у ю:</w:t>
      </w:r>
    </w:p>
    <w:p w:rsidR="00845197" w:rsidRDefault="00845197" w:rsidP="00845197">
      <w:pPr>
        <w:pStyle w:val="1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45197" w:rsidRDefault="00845197" w:rsidP="00845197">
      <w:pPr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Внести</w:t>
      </w:r>
      <w:proofErr w:type="spellEnd"/>
      <w:r>
        <w:rPr>
          <w:sz w:val="28"/>
          <w:szCs w:val="28"/>
        </w:rPr>
        <w:t xml:space="preserve"> зміни до наказу начальника Управління капітального будівництва Чернігівської обласної державної адміністрації від 04.03.2024             № 93 «Про закріплення спеціаліста по технагляду», виклавши пункт 1 в новій редакції:</w:t>
      </w:r>
    </w:p>
    <w:p w:rsidR="00845197" w:rsidRDefault="00845197" w:rsidP="00845197">
      <w:pPr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 Закріпити за спеціалістом по веденню технічного нагляду                 </w:t>
      </w:r>
      <w:r w:rsidRPr="00DB2318">
        <w:rPr>
          <w:sz w:val="28"/>
          <w:szCs w:val="28"/>
        </w:rPr>
        <w:t>Симоненком Анатолієм Івановичем</w:t>
      </w:r>
      <w:r>
        <w:rPr>
          <w:sz w:val="28"/>
          <w:szCs w:val="28"/>
        </w:rPr>
        <w:t xml:space="preserve"> наступний об’єкт: </w:t>
      </w:r>
    </w:p>
    <w:p w:rsidR="00845197" w:rsidRPr="000E25C0" w:rsidRDefault="00845197" w:rsidP="00845197">
      <w:pPr>
        <w:spacing w:after="120"/>
        <w:ind w:firstLine="567"/>
        <w:jc w:val="both"/>
        <w:rPr>
          <w:sz w:val="28"/>
          <w:szCs w:val="28"/>
        </w:rPr>
      </w:pPr>
      <w:r w:rsidRPr="000E25C0">
        <w:rPr>
          <w:sz w:val="28"/>
          <w:szCs w:val="28"/>
        </w:rPr>
        <w:t xml:space="preserve">1.1. «Будівництво військової інженерно-технічної і фортифікаційної споруди (улаштування невибухових загороджень № </w:t>
      </w:r>
      <w:r>
        <w:rPr>
          <w:sz w:val="28"/>
          <w:szCs w:val="28"/>
        </w:rPr>
        <w:t>18</w:t>
      </w:r>
      <w:r w:rsidRPr="000E25C0">
        <w:rPr>
          <w:sz w:val="28"/>
          <w:szCs w:val="28"/>
        </w:rPr>
        <w:t>) на території Чернігівської області».</w:t>
      </w:r>
    </w:p>
    <w:p w:rsidR="00845197" w:rsidRDefault="00845197" w:rsidP="00845197">
      <w:pPr>
        <w:pStyle w:val="10"/>
        <w:spacing w:after="12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B2318">
        <w:rPr>
          <w:rFonts w:ascii="Times New Roman" w:hAnsi="Times New Roman"/>
          <w:sz w:val="28"/>
          <w:szCs w:val="28"/>
          <w:lang w:val="uk-UA"/>
        </w:rPr>
        <w:t>Кваліфікаційний сертифікат інженера технічного нагляду                         виданий Архітектурно-будівельною атестаційною комісією інженерів технічного нагляду від  29 грудня 2021 року  АТ №009758</w:t>
      </w:r>
      <w:r>
        <w:rPr>
          <w:rFonts w:ascii="Times New Roman" w:hAnsi="Times New Roman"/>
          <w:sz w:val="28"/>
          <w:szCs w:val="28"/>
          <w:lang w:val="uk-UA"/>
        </w:rPr>
        <w:t>».</w:t>
      </w:r>
    </w:p>
    <w:p w:rsidR="00845197" w:rsidRDefault="00845197" w:rsidP="00845197">
      <w:pPr>
        <w:spacing w:before="60"/>
        <w:jc w:val="both"/>
        <w:rPr>
          <w:sz w:val="28"/>
          <w:szCs w:val="28"/>
        </w:rPr>
      </w:pPr>
    </w:p>
    <w:p w:rsidR="00845197" w:rsidRDefault="00845197" w:rsidP="00845197">
      <w:pPr>
        <w:spacing w:before="60"/>
        <w:jc w:val="both"/>
        <w:rPr>
          <w:sz w:val="28"/>
          <w:szCs w:val="28"/>
        </w:rPr>
      </w:pPr>
    </w:p>
    <w:p w:rsidR="00845197" w:rsidRDefault="00845197" w:rsidP="00845197">
      <w:pPr>
        <w:spacing w:before="60"/>
        <w:jc w:val="center"/>
        <w:rPr>
          <w:b/>
          <w:sz w:val="24"/>
          <w:szCs w:val="24"/>
          <w:lang w:val="ru-RU"/>
        </w:rPr>
      </w:pPr>
      <w:r>
        <w:rPr>
          <w:sz w:val="28"/>
          <w:szCs w:val="28"/>
        </w:rPr>
        <w:t>Начальник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Ярослав СЛЄСАРЕНКО</w:t>
      </w:r>
    </w:p>
    <w:p w:rsidR="00845197" w:rsidRDefault="00845197" w:rsidP="00845197">
      <w:pPr>
        <w:spacing w:before="60"/>
        <w:jc w:val="center"/>
        <w:rPr>
          <w:b/>
          <w:sz w:val="24"/>
          <w:szCs w:val="24"/>
          <w:lang w:val="ru-RU"/>
        </w:rPr>
      </w:pPr>
    </w:p>
    <w:p w:rsidR="00845197" w:rsidRDefault="00845197" w:rsidP="00845197">
      <w:pPr>
        <w:spacing w:before="60"/>
        <w:jc w:val="center"/>
        <w:rPr>
          <w:b/>
          <w:sz w:val="24"/>
          <w:szCs w:val="24"/>
          <w:lang w:val="ru-RU"/>
        </w:rPr>
      </w:pPr>
    </w:p>
    <w:sectPr w:rsidR="00845197" w:rsidSect="00525A66">
      <w:headerReference w:type="even" r:id="rId8"/>
      <w:headerReference w:type="default" r:id="rId9"/>
      <w:headerReference w:type="first" r:id="rId10"/>
      <w:pgSz w:w="11907" w:h="16840" w:code="9"/>
      <w:pgMar w:top="1134" w:right="850" w:bottom="709" w:left="1701" w:header="284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64FD" w:rsidRDefault="008664FD">
      <w:r>
        <w:separator/>
      </w:r>
    </w:p>
  </w:endnote>
  <w:endnote w:type="continuationSeparator" w:id="0">
    <w:p w:rsidR="008664FD" w:rsidRDefault="00866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64FD" w:rsidRDefault="008664FD">
      <w:r>
        <w:separator/>
      </w:r>
    </w:p>
  </w:footnote>
  <w:footnote w:type="continuationSeparator" w:id="0">
    <w:p w:rsidR="008664FD" w:rsidRDefault="008664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093D" w:rsidRDefault="0034093D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4093D" w:rsidRDefault="0034093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093D" w:rsidRDefault="0034093D" w:rsidP="00F04109">
    <w:pPr>
      <w:pStyle w:val="a3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093D" w:rsidRDefault="0034093D" w:rsidP="00791B4F">
    <w:pPr>
      <w:pStyle w:val="a3"/>
      <w:tabs>
        <w:tab w:val="clear" w:pos="4677"/>
        <w:tab w:val="center" w:pos="4536"/>
      </w:tabs>
      <w:jc w:val="center"/>
    </w:pPr>
    <w:r>
      <w:rPr>
        <w:noProof/>
        <w:color w:val="333333"/>
        <w:szCs w:val="28"/>
        <w:lang w:val="ru-RU"/>
      </w:rPr>
      <w:drawing>
        <wp:inline distT="0" distB="0" distL="0" distR="0">
          <wp:extent cx="428625" cy="571500"/>
          <wp:effectExtent l="19050" t="0" r="9525" b="0"/>
          <wp:docPr id="1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5D3926"/>
    <w:multiLevelType w:val="hybridMultilevel"/>
    <w:tmpl w:val="7F9E58E2"/>
    <w:lvl w:ilvl="0" w:tplc="A5484B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282"/>
    <w:rsid w:val="00003EF2"/>
    <w:rsid w:val="000054C2"/>
    <w:rsid w:val="00007389"/>
    <w:rsid w:val="000126D4"/>
    <w:rsid w:val="00015DDD"/>
    <w:rsid w:val="000163DC"/>
    <w:rsid w:val="000179EE"/>
    <w:rsid w:val="00023E28"/>
    <w:rsid w:val="000245CB"/>
    <w:rsid w:val="000269C4"/>
    <w:rsid w:val="00027979"/>
    <w:rsid w:val="000306A8"/>
    <w:rsid w:val="000329DD"/>
    <w:rsid w:val="00032E25"/>
    <w:rsid w:val="00032E91"/>
    <w:rsid w:val="00033791"/>
    <w:rsid w:val="00035DBE"/>
    <w:rsid w:val="00040EE6"/>
    <w:rsid w:val="0004350D"/>
    <w:rsid w:val="00047892"/>
    <w:rsid w:val="00051B2F"/>
    <w:rsid w:val="0006264B"/>
    <w:rsid w:val="00062F68"/>
    <w:rsid w:val="00063F4B"/>
    <w:rsid w:val="00064965"/>
    <w:rsid w:val="000659E7"/>
    <w:rsid w:val="00073C40"/>
    <w:rsid w:val="00080ECA"/>
    <w:rsid w:val="000823B4"/>
    <w:rsid w:val="00084345"/>
    <w:rsid w:val="00087833"/>
    <w:rsid w:val="00090335"/>
    <w:rsid w:val="000919AD"/>
    <w:rsid w:val="000919B0"/>
    <w:rsid w:val="00097A89"/>
    <w:rsid w:val="000A581D"/>
    <w:rsid w:val="000B0A66"/>
    <w:rsid w:val="000B1A1D"/>
    <w:rsid w:val="000B1CFE"/>
    <w:rsid w:val="000B5BA8"/>
    <w:rsid w:val="000C214E"/>
    <w:rsid w:val="000D11D7"/>
    <w:rsid w:val="000D4109"/>
    <w:rsid w:val="000D45E1"/>
    <w:rsid w:val="000D4C5C"/>
    <w:rsid w:val="000D5654"/>
    <w:rsid w:val="000D7464"/>
    <w:rsid w:val="000E0F67"/>
    <w:rsid w:val="000E1985"/>
    <w:rsid w:val="000E25C0"/>
    <w:rsid w:val="000E57E5"/>
    <w:rsid w:val="000F34EB"/>
    <w:rsid w:val="000F47A7"/>
    <w:rsid w:val="000F4F30"/>
    <w:rsid w:val="0010354B"/>
    <w:rsid w:val="001037E9"/>
    <w:rsid w:val="00104F1D"/>
    <w:rsid w:val="00107C91"/>
    <w:rsid w:val="00111A1A"/>
    <w:rsid w:val="001132F5"/>
    <w:rsid w:val="00120ACA"/>
    <w:rsid w:val="00120DCB"/>
    <w:rsid w:val="00125348"/>
    <w:rsid w:val="00130556"/>
    <w:rsid w:val="001326C3"/>
    <w:rsid w:val="00132E96"/>
    <w:rsid w:val="0013514A"/>
    <w:rsid w:val="00144383"/>
    <w:rsid w:val="001453E5"/>
    <w:rsid w:val="00151050"/>
    <w:rsid w:val="00156D9C"/>
    <w:rsid w:val="001601D8"/>
    <w:rsid w:val="0016429B"/>
    <w:rsid w:val="0016458F"/>
    <w:rsid w:val="00165558"/>
    <w:rsid w:val="0016560E"/>
    <w:rsid w:val="00165675"/>
    <w:rsid w:val="00165ED4"/>
    <w:rsid w:val="00167E63"/>
    <w:rsid w:val="001967A8"/>
    <w:rsid w:val="001A4AE2"/>
    <w:rsid w:val="001A5B9E"/>
    <w:rsid w:val="001A60CB"/>
    <w:rsid w:val="001A62DF"/>
    <w:rsid w:val="001A6878"/>
    <w:rsid w:val="001B09A2"/>
    <w:rsid w:val="001B1201"/>
    <w:rsid w:val="001B1CCA"/>
    <w:rsid w:val="001B2687"/>
    <w:rsid w:val="001B5260"/>
    <w:rsid w:val="001B5AF0"/>
    <w:rsid w:val="001B5E2B"/>
    <w:rsid w:val="001C2567"/>
    <w:rsid w:val="001C43EE"/>
    <w:rsid w:val="001D147D"/>
    <w:rsid w:val="001E1E1D"/>
    <w:rsid w:val="001E52AF"/>
    <w:rsid w:val="001F0713"/>
    <w:rsid w:val="001F13AD"/>
    <w:rsid w:val="001F2A34"/>
    <w:rsid w:val="001F55CE"/>
    <w:rsid w:val="002108BC"/>
    <w:rsid w:val="00221961"/>
    <w:rsid w:val="002220B4"/>
    <w:rsid w:val="0022636D"/>
    <w:rsid w:val="002308B1"/>
    <w:rsid w:val="0023137B"/>
    <w:rsid w:val="0023442D"/>
    <w:rsid w:val="00235147"/>
    <w:rsid w:val="0024653F"/>
    <w:rsid w:val="00250DB6"/>
    <w:rsid w:val="00252862"/>
    <w:rsid w:val="00254306"/>
    <w:rsid w:val="002639B6"/>
    <w:rsid w:val="00263C00"/>
    <w:rsid w:val="002644C0"/>
    <w:rsid w:val="002653DA"/>
    <w:rsid w:val="00266D60"/>
    <w:rsid w:val="0027119A"/>
    <w:rsid w:val="0027182D"/>
    <w:rsid w:val="00276914"/>
    <w:rsid w:val="0027763A"/>
    <w:rsid w:val="00287D33"/>
    <w:rsid w:val="0029254D"/>
    <w:rsid w:val="00294CBD"/>
    <w:rsid w:val="00295624"/>
    <w:rsid w:val="002958F3"/>
    <w:rsid w:val="002A2BF9"/>
    <w:rsid w:val="002A5C6E"/>
    <w:rsid w:val="002B725F"/>
    <w:rsid w:val="002B77E1"/>
    <w:rsid w:val="002C1866"/>
    <w:rsid w:val="002C3258"/>
    <w:rsid w:val="002C42E3"/>
    <w:rsid w:val="002C6EB9"/>
    <w:rsid w:val="002D3D2C"/>
    <w:rsid w:val="002D3F86"/>
    <w:rsid w:val="002D547A"/>
    <w:rsid w:val="002D5932"/>
    <w:rsid w:val="002D5F87"/>
    <w:rsid w:val="002D66D7"/>
    <w:rsid w:val="002D76A0"/>
    <w:rsid w:val="002E07AF"/>
    <w:rsid w:val="002E1BC5"/>
    <w:rsid w:val="002E1FAA"/>
    <w:rsid w:val="002E2439"/>
    <w:rsid w:val="002E3D97"/>
    <w:rsid w:val="002E7ED7"/>
    <w:rsid w:val="002F2364"/>
    <w:rsid w:val="002F2C55"/>
    <w:rsid w:val="002F674C"/>
    <w:rsid w:val="0030007D"/>
    <w:rsid w:val="00302701"/>
    <w:rsid w:val="0030283B"/>
    <w:rsid w:val="00303622"/>
    <w:rsid w:val="00303B0B"/>
    <w:rsid w:val="00304488"/>
    <w:rsid w:val="003057E8"/>
    <w:rsid w:val="00312702"/>
    <w:rsid w:val="00317A63"/>
    <w:rsid w:val="00320556"/>
    <w:rsid w:val="00321305"/>
    <w:rsid w:val="003239BF"/>
    <w:rsid w:val="00333E19"/>
    <w:rsid w:val="003352CD"/>
    <w:rsid w:val="0034093D"/>
    <w:rsid w:val="00344FD1"/>
    <w:rsid w:val="00350201"/>
    <w:rsid w:val="003616B5"/>
    <w:rsid w:val="00364D3D"/>
    <w:rsid w:val="0036554C"/>
    <w:rsid w:val="00367328"/>
    <w:rsid w:val="003820C1"/>
    <w:rsid w:val="0038212F"/>
    <w:rsid w:val="00383178"/>
    <w:rsid w:val="00384410"/>
    <w:rsid w:val="00384DF6"/>
    <w:rsid w:val="003865B3"/>
    <w:rsid w:val="00392F86"/>
    <w:rsid w:val="00395B19"/>
    <w:rsid w:val="003A2484"/>
    <w:rsid w:val="003A39FA"/>
    <w:rsid w:val="003A4825"/>
    <w:rsid w:val="003A7CE1"/>
    <w:rsid w:val="003A7F37"/>
    <w:rsid w:val="003B1A2C"/>
    <w:rsid w:val="003B3661"/>
    <w:rsid w:val="003B3D6B"/>
    <w:rsid w:val="003B7419"/>
    <w:rsid w:val="003B747C"/>
    <w:rsid w:val="003B76E9"/>
    <w:rsid w:val="003B77EC"/>
    <w:rsid w:val="003C34BE"/>
    <w:rsid w:val="003C54AA"/>
    <w:rsid w:val="003C5626"/>
    <w:rsid w:val="003D0326"/>
    <w:rsid w:val="003D47AD"/>
    <w:rsid w:val="003D5173"/>
    <w:rsid w:val="003D697E"/>
    <w:rsid w:val="003D7533"/>
    <w:rsid w:val="003E0040"/>
    <w:rsid w:val="003E06F7"/>
    <w:rsid w:val="003E08A3"/>
    <w:rsid w:val="003E19C3"/>
    <w:rsid w:val="003E6E76"/>
    <w:rsid w:val="003F1426"/>
    <w:rsid w:val="003F52C5"/>
    <w:rsid w:val="003F6BB4"/>
    <w:rsid w:val="00403DD9"/>
    <w:rsid w:val="00404B27"/>
    <w:rsid w:val="00411F6B"/>
    <w:rsid w:val="004169E0"/>
    <w:rsid w:val="00422762"/>
    <w:rsid w:val="00422A73"/>
    <w:rsid w:val="00425526"/>
    <w:rsid w:val="004310C0"/>
    <w:rsid w:val="00433896"/>
    <w:rsid w:val="00434F56"/>
    <w:rsid w:val="004350F6"/>
    <w:rsid w:val="00437A0B"/>
    <w:rsid w:val="004400A0"/>
    <w:rsid w:val="00441FFB"/>
    <w:rsid w:val="00444BF8"/>
    <w:rsid w:val="00446896"/>
    <w:rsid w:val="00447A7B"/>
    <w:rsid w:val="00450022"/>
    <w:rsid w:val="00450AB2"/>
    <w:rsid w:val="004512DE"/>
    <w:rsid w:val="00451EE9"/>
    <w:rsid w:val="00455859"/>
    <w:rsid w:val="00457778"/>
    <w:rsid w:val="00464AED"/>
    <w:rsid w:val="00470C5E"/>
    <w:rsid w:val="00471287"/>
    <w:rsid w:val="00477C13"/>
    <w:rsid w:val="00480078"/>
    <w:rsid w:val="00485D5A"/>
    <w:rsid w:val="00485D8B"/>
    <w:rsid w:val="00487303"/>
    <w:rsid w:val="004902CF"/>
    <w:rsid w:val="00490577"/>
    <w:rsid w:val="00493170"/>
    <w:rsid w:val="00493CF5"/>
    <w:rsid w:val="00494114"/>
    <w:rsid w:val="00497C86"/>
    <w:rsid w:val="004A058B"/>
    <w:rsid w:val="004A41A3"/>
    <w:rsid w:val="004A4C8F"/>
    <w:rsid w:val="004A5429"/>
    <w:rsid w:val="004B15F7"/>
    <w:rsid w:val="004B378D"/>
    <w:rsid w:val="004B3FD2"/>
    <w:rsid w:val="004B5A5B"/>
    <w:rsid w:val="004B7C07"/>
    <w:rsid w:val="004C12F5"/>
    <w:rsid w:val="004C1611"/>
    <w:rsid w:val="004C486D"/>
    <w:rsid w:val="004C4B2C"/>
    <w:rsid w:val="004C7763"/>
    <w:rsid w:val="004D2792"/>
    <w:rsid w:val="004D5C12"/>
    <w:rsid w:val="004D6F41"/>
    <w:rsid w:val="004F0450"/>
    <w:rsid w:val="004F0EBB"/>
    <w:rsid w:val="004F7012"/>
    <w:rsid w:val="0050329A"/>
    <w:rsid w:val="00505466"/>
    <w:rsid w:val="00506715"/>
    <w:rsid w:val="005147BE"/>
    <w:rsid w:val="005158AE"/>
    <w:rsid w:val="00516014"/>
    <w:rsid w:val="005175C0"/>
    <w:rsid w:val="00522BE7"/>
    <w:rsid w:val="00523C44"/>
    <w:rsid w:val="005256A2"/>
    <w:rsid w:val="00525A66"/>
    <w:rsid w:val="005331F8"/>
    <w:rsid w:val="00533E8B"/>
    <w:rsid w:val="00537131"/>
    <w:rsid w:val="00537324"/>
    <w:rsid w:val="00541743"/>
    <w:rsid w:val="00542C31"/>
    <w:rsid w:val="005469A2"/>
    <w:rsid w:val="00554590"/>
    <w:rsid w:val="00554779"/>
    <w:rsid w:val="0055639F"/>
    <w:rsid w:val="005616BD"/>
    <w:rsid w:val="00563981"/>
    <w:rsid w:val="0056526E"/>
    <w:rsid w:val="005667FA"/>
    <w:rsid w:val="0057318A"/>
    <w:rsid w:val="00573801"/>
    <w:rsid w:val="005745C8"/>
    <w:rsid w:val="00582926"/>
    <w:rsid w:val="00583C6D"/>
    <w:rsid w:val="00586D73"/>
    <w:rsid w:val="00587124"/>
    <w:rsid w:val="00587E96"/>
    <w:rsid w:val="005937C1"/>
    <w:rsid w:val="00595FD0"/>
    <w:rsid w:val="0059621B"/>
    <w:rsid w:val="005A076A"/>
    <w:rsid w:val="005A0EA0"/>
    <w:rsid w:val="005A3255"/>
    <w:rsid w:val="005A3D84"/>
    <w:rsid w:val="005A4BC1"/>
    <w:rsid w:val="005A4BF8"/>
    <w:rsid w:val="005A4FCC"/>
    <w:rsid w:val="005A7DD0"/>
    <w:rsid w:val="005B0468"/>
    <w:rsid w:val="005B0BE2"/>
    <w:rsid w:val="005B27C4"/>
    <w:rsid w:val="005B42F8"/>
    <w:rsid w:val="005B505E"/>
    <w:rsid w:val="005B5CB2"/>
    <w:rsid w:val="005C27A8"/>
    <w:rsid w:val="005C2940"/>
    <w:rsid w:val="005C6B91"/>
    <w:rsid w:val="005D4073"/>
    <w:rsid w:val="005F1393"/>
    <w:rsid w:val="005F32FF"/>
    <w:rsid w:val="005F666F"/>
    <w:rsid w:val="0060212F"/>
    <w:rsid w:val="00604676"/>
    <w:rsid w:val="00610569"/>
    <w:rsid w:val="00611858"/>
    <w:rsid w:val="00611899"/>
    <w:rsid w:val="00613300"/>
    <w:rsid w:val="006158C5"/>
    <w:rsid w:val="0061657E"/>
    <w:rsid w:val="00616D8D"/>
    <w:rsid w:val="006203B1"/>
    <w:rsid w:val="00621ABC"/>
    <w:rsid w:val="006239B6"/>
    <w:rsid w:val="00624075"/>
    <w:rsid w:val="006302E4"/>
    <w:rsid w:val="0063342C"/>
    <w:rsid w:val="00634A16"/>
    <w:rsid w:val="00634DE5"/>
    <w:rsid w:val="00635944"/>
    <w:rsid w:val="0064447B"/>
    <w:rsid w:val="006473EC"/>
    <w:rsid w:val="00651CAE"/>
    <w:rsid w:val="00656305"/>
    <w:rsid w:val="006603E5"/>
    <w:rsid w:val="00661398"/>
    <w:rsid w:val="00663508"/>
    <w:rsid w:val="0066580A"/>
    <w:rsid w:val="006666BC"/>
    <w:rsid w:val="00674AE8"/>
    <w:rsid w:val="00675B8D"/>
    <w:rsid w:val="00676787"/>
    <w:rsid w:val="00676B79"/>
    <w:rsid w:val="00680CCE"/>
    <w:rsid w:val="00682CE7"/>
    <w:rsid w:val="00684F9B"/>
    <w:rsid w:val="00687ECD"/>
    <w:rsid w:val="00690262"/>
    <w:rsid w:val="00691CF1"/>
    <w:rsid w:val="00694BF5"/>
    <w:rsid w:val="006965B8"/>
    <w:rsid w:val="00696923"/>
    <w:rsid w:val="006971C1"/>
    <w:rsid w:val="00697B21"/>
    <w:rsid w:val="006A2D46"/>
    <w:rsid w:val="006A3F15"/>
    <w:rsid w:val="006A452E"/>
    <w:rsid w:val="006A6EFB"/>
    <w:rsid w:val="006A7D5A"/>
    <w:rsid w:val="006B0768"/>
    <w:rsid w:val="006B45A5"/>
    <w:rsid w:val="006C0F44"/>
    <w:rsid w:val="006C2895"/>
    <w:rsid w:val="006C33C3"/>
    <w:rsid w:val="006C426F"/>
    <w:rsid w:val="006D054A"/>
    <w:rsid w:val="006D20EF"/>
    <w:rsid w:val="006D2F1F"/>
    <w:rsid w:val="006D3279"/>
    <w:rsid w:val="006D74AF"/>
    <w:rsid w:val="006E0119"/>
    <w:rsid w:val="006E1C46"/>
    <w:rsid w:val="006E2565"/>
    <w:rsid w:val="006E3CC8"/>
    <w:rsid w:val="006E4DE2"/>
    <w:rsid w:val="006E6321"/>
    <w:rsid w:val="006E667D"/>
    <w:rsid w:val="006E7AC8"/>
    <w:rsid w:val="006F13EA"/>
    <w:rsid w:val="006F17EA"/>
    <w:rsid w:val="006F1FA7"/>
    <w:rsid w:val="006F2B06"/>
    <w:rsid w:val="006F370D"/>
    <w:rsid w:val="007057A3"/>
    <w:rsid w:val="007060BE"/>
    <w:rsid w:val="0070662A"/>
    <w:rsid w:val="007072A4"/>
    <w:rsid w:val="007121AD"/>
    <w:rsid w:val="0072511C"/>
    <w:rsid w:val="00725870"/>
    <w:rsid w:val="00733FD3"/>
    <w:rsid w:val="0073462C"/>
    <w:rsid w:val="0073683B"/>
    <w:rsid w:val="00740B3B"/>
    <w:rsid w:val="007429C1"/>
    <w:rsid w:val="007453F2"/>
    <w:rsid w:val="007474CF"/>
    <w:rsid w:val="00751598"/>
    <w:rsid w:val="007522BD"/>
    <w:rsid w:val="00753DEC"/>
    <w:rsid w:val="0075645E"/>
    <w:rsid w:val="0075722C"/>
    <w:rsid w:val="00757BE1"/>
    <w:rsid w:val="007639F2"/>
    <w:rsid w:val="00770C92"/>
    <w:rsid w:val="00772BD5"/>
    <w:rsid w:val="00773678"/>
    <w:rsid w:val="00774236"/>
    <w:rsid w:val="00774B00"/>
    <w:rsid w:val="007766C2"/>
    <w:rsid w:val="0077704F"/>
    <w:rsid w:val="00781E84"/>
    <w:rsid w:val="00791B4F"/>
    <w:rsid w:val="00794209"/>
    <w:rsid w:val="00797744"/>
    <w:rsid w:val="007A46B7"/>
    <w:rsid w:val="007A4DBC"/>
    <w:rsid w:val="007B07FA"/>
    <w:rsid w:val="007B6EF7"/>
    <w:rsid w:val="007B7056"/>
    <w:rsid w:val="007C0425"/>
    <w:rsid w:val="007C1149"/>
    <w:rsid w:val="007C299C"/>
    <w:rsid w:val="007C5B7B"/>
    <w:rsid w:val="007C6E94"/>
    <w:rsid w:val="007C7DD9"/>
    <w:rsid w:val="007D19B1"/>
    <w:rsid w:val="007D1D51"/>
    <w:rsid w:val="007D3581"/>
    <w:rsid w:val="007D4B93"/>
    <w:rsid w:val="007D6BA1"/>
    <w:rsid w:val="007E053D"/>
    <w:rsid w:val="007E0964"/>
    <w:rsid w:val="007E15EA"/>
    <w:rsid w:val="007F02F8"/>
    <w:rsid w:val="007F1287"/>
    <w:rsid w:val="007F31EF"/>
    <w:rsid w:val="007F60C1"/>
    <w:rsid w:val="007F7587"/>
    <w:rsid w:val="008020FF"/>
    <w:rsid w:val="008039A3"/>
    <w:rsid w:val="008069F3"/>
    <w:rsid w:val="008123AD"/>
    <w:rsid w:val="00812F1F"/>
    <w:rsid w:val="00813A13"/>
    <w:rsid w:val="00813C3D"/>
    <w:rsid w:val="00814912"/>
    <w:rsid w:val="00817282"/>
    <w:rsid w:val="00821A24"/>
    <w:rsid w:val="00822692"/>
    <w:rsid w:val="0082391E"/>
    <w:rsid w:val="00825D06"/>
    <w:rsid w:val="00833DC3"/>
    <w:rsid w:val="00835604"/>
    <w:rsid w:val="00840DB6"/>
    <w:rsid w:val="00844530"/>
    <w:rsid w:val="00845197"/>
    <w:rsid w:val="0084646F"/>
    <w:rsid w:val="008468C0"/>
    <w:rsid w:val="00847DE0"/>
    <w:rsid w:val="00851936"/>
    <w:rsid w:val="00851C60"/>
    <w:rsid w:val="00851D45"/>
    <w:rsid w:val="0085345E"/>
    <w:rsid w:val="00853DAE"/>
    <w:rsid w:val="00854113"/>
    <w:rsid w:val="008542B1"/>
    <w:rsid w:val="008550F4"/>
    <w:rsid w:val="00860094"/>
    <w:rsid w:val="00860EC5"/>
    <w:rsid w:val="00862599"/>
    <w:rsid w:val="00862E00"/>
    <w:rsid w:val="00864034"/>
    <w:rsid w:val="00865677"/>
    <w:rsid w:val="008664FD"/>
    <w:rsid w:val="00872976"/>
    <w:rsid w:val="00873014"/>
    <w:rsid w:val="0087366C"/>
    <w:rsid w:val="0087496F"/>
    <w:rsid w:val="008754C1"/>
    <w:rsid w:val="0088064C"/>
    <w:rsid w:val="00882329"/>
    <w:rsid w:val="00886201"/>
    <w:rsid w:val="0088740B"/>
    <w:rsid w:val="00890FBD"/>
    <w:rsid w:val="00897D1F"/>
    <w:rsid w:val="008A5864"/>
    <w:rsid w:val="008A7B87"/>
    <w:rsid w:val="008B230B"/>
    <w:rsid w:val="008B24BF"/>
    <w:rsid w:val="008B27B0"/>
    <w:rsid w:val="008C22B9"/>
    <w:rsid w:val="008C5AA2"/>
    <w:rsid w:val="008C5EC1"/>
    <w:rsid w:val="008E0AF7"/>
    <w:rsid w:val="008E209E"/>
    <w:rsid w:val="008E71FF"/>
    <w:rsid w:val="008F0F76"/>
    <w:rsid w:val="008F10E6"/>
    <w:rsid w:val="008F28DF"/>
    <w:rsid w:val="008F4353"/>
    <w:rsid w:val="008F5121"/>
    <w:rsid w:val="008F6377"/>
    <w:rsid w:val="00901255"/>
    <w:rsid w:val="009038CB"/>
    <w:rsid w:val="0090415E"/>
    <w:rsid w:val="0092638D"/>
    <w:rsid w:val="00932AC8"/>
    <w:rsid w:val="00933303"/>
    <w:rsid w:val="00933DFE"/>
    <w:rsid w:val="0093500F"/>
    <w:rsid w:val="00935B3F"/>
    <w:rsid w:val="0093718A"/>
    <w:rsid w:val="00940CC6"/>
    <w:rsid w:val="009411BD"/>
    <w:rsid w:val="009504B8"/>
    <w:rsid w:val="00954815"/>
    <w:rsid w:val="0095762B"/>
    <w:rsid w:val="0096050D"/>
    <w:rsid w:val="00960715"/>
    <w:rsid w:val="00961EEC"/>
    <w:rsid w:val="0096382B"/>
    <w:rsid w:val="009641E8"/>
    <w:rsid w:val="00970127"/>
    <w:rsid w:val="009741A1"/>
    <w:rsid w:val="009805D6"/>
    <w:rsid w:val="009809EA"/>
    <w:rsid w:val="00980BA8"/>
    <w:rsid w:val="0098183E"/>
    <w:rsid w:val="009825CF"/>
    <w:rsid w:val="00982D84"/>
    <w:rsid w:val="0098320F"/>
    <w:rsid w:val="00983CDC"/>
    <w:rsid w:val="00983FD4"/>
    <w:rsid w:val="00990F5B"/>
    <w:rsid w:val="0099189A"/>
    <w:rsid w:val="00993F4F"/>
    <w:rsid w:val="00994D10"/>
    <w:rsid w:val="009A4A50"/>
    <w:rsid w:val="009A5BF1"/>
    <w:rsid w:val="009B17F3"/>
    <w:rsid w:val="009B394B"/>
    <w:rsid w:val="009B4847"/>
    <w:rsid w:val="009B5A3C"/>
    <w:rsid w:val="009C10F9"/>
    <w:rsid w:val="009C2932"/>
    <w:rsid w:val="009C395D"/>
    <w:rsid w:val="009C67FD"/>
    <w:rsid w:val="009D28DC"/>
    <w:rsid w:val="009D3EF2"/>
    <w:rsid w:val="009E780D"/>
    <w:rsid w:val="009E7872"/>
    <w:rsid w:val="009F3B77"/>
    <w:rsid w:val="009F3D3B"/>
    <w:rsid w:val="009F6C0C"/>
    <w:rsid w:val="00A00902"/>
    <w:rsid w:val="00A00DAC"/>
    <w:rsid w:val="00A01251"/>
    <w:rsid w:val="00A018D7"/>
    <w:rsid w:val="00A062A3"/>
    <w:rsid w:val="00A0634F"/>
    <w:rsid w:val="00A103F8"/>
    <w:rsid w:val="00A11051"/>
    <w:rsid w:val="00A1196A"/>
    <w:rsid w:val="00A119DA"/>
    <w:rsid w:val="00A14156"/>
    <w:rsid w:val="00A15BD9"/>
    <w:rsid w:val="00A22309"/>
    <w:rsid w:val="00A227D6"/>
    <w:rsid w:val="00A22F66"/>
    <w:rsid w:val="00A31A85"/>
    <w:rsid w:val="00A325F5"/>
    <w:rsid w:val="00A3505E"/>
    <w:rsid w:val="00A405A8"/>
    <w:rsid w:val="00A42B7C"/>
    <w:rsid w:val="00A445F3"/>
    <w:rsid w:val="00A45099"/>
    <w:rsid w:val="00A5376E"/>
    <w:rsid w:val="00A56207"/>
    <w:rsid w:val="00A57B79"/>
    <w:rsid w:val="00A64859"/>
    <w:rsid w:val="00A66167"/>
    <w:rsid w:val="00A712F6"/>
    <w:rsid w:val="00A72806"/>
    <w:rsid w:val="00A7614D"/>
    <w:rsid w:val="00A7649E"/>
    <w:rsid w:val="00A76C94"/>
    <w:rsid w:val="00A77430"/>
    <w:rsid w:val="00A82BD0"/>
    <w:rsid w:val="00A830DC"/>
    <w:rsid w:val="00A83C22"/>
    <w:rsid w:val="00A860B5"/>
    <w:rsid w:val="00A92FC1"/>
    <w:rsid w:val="00A934D8"/>
    <w:rsid w:val="00A96179"/>
    <w:rsid w:val="00A96FD1"/>
    <w:rsid w:val="00AA0065"/>
    <w:rsid w:val="00AA70D2"/>
    <w:rsid w:val="00AC06E9"/>
    <w:rsid w:val="00AC1726"/>
    <w:rsid w:val="00AC2A0B"/>
    <w:rsid w:val="00AC478A"/>
    <w:rsid w:val="00AC5551"/>
    <w:rsid w:val="00AC6DEA"/>
    <w:rsid w:val="00AD43B0"/>
    <w:rsid w:val="00AD62AC"/>
    <w:rsid w:val="00AD70FA"/>
    <w:rsid w:val="00AD7EF5"/>
    <w:rsid w:val="00AE20C7"/>
    <w:rsid w:val="00AE5D3D"/>
    <w:rsid w:val="00AE60C3"/>
    <w:rsid w:val="00AF27FD"/>
    <w:rsid w:val="00B0517A"/>
    <w:rsid w:val="00B111CF"/>
    <w:rsid w:val="00B11D9C"/>
    <w:rsid w:val="00B12536"/>
    <w:rsid w:val="00B12A30"/>
    <w:rsid w:val="00B14AD4"/>
    <w:rsid w:val="00B16005"/>
    <w:rsid w:val="00B227BB"/>
    <w:rsid w:val="00B2517A"/>
    <w:rsid w:val="00B34EF9"/>
    <w:rsid w:val="00B352BF"/>
    <w:rsid w:val="00B441BB"/>
    <w:rsid w:val="00B47773"/>
    <w:rsid w:val="00B47D1F"/>
    <w:rsid w:val="00B5184C"/>
    <w:rsid w:val="00B54C90"/>
    <w:rsid w:val="00B57579"/>
    <w:rsid w:val="00B60A0C"/>
    <w:rsid w:val="00B63588"/>
    <w:rsid w:val="00B63FDF"/>
    <w:rsid w:val="00B659A5"/>
    <w:rsid w:val="00B66500"/>
    <w:rsid w:val="00B734E5"/>
    <w:rsid w:val="00B742FC"/>
    <w:rsid w:val="00B74C62"/>
    <w:rsid w:val="00B801E2"/>
    <w:rsid w:val="00B831EF"/>
    <w:rsid w:val="00B84CCE"/>
    <w:rsid w:val="00B87B85"/>
    <w:rsid w:val="00B9203B"/>
    <w:rsid w:val="00B92137"/>
    <w:rsid w:val="00B9214C"/>
    <w:rsid w:val="00B94B34"/>
    <w:rsid w:val="00B97B00"/>
    <w:rsid w:val="00BA7A9B"/>
    <w:rsid w:val="00BB0038"/>
    <w:rsid w:val="00BB0D31"/>
    <w:rsid w:val="00BB4BD9"/>
    <w:rsid w:val="00BB643B"/>
    <w:rsid w:val="00BC21F0"/>
    <w:rsid w:val="00BC4C6C"/>
    <w:rsid w:val="00BC507E"/>
    <w:rsid w:val="00BD091D"/>
    <w:rsid w:val="00BD17A6"/>
    <w:rsid w:val="00BD4823"/>
    <w:rsid w:val="00BD797C"/>
    <w:rsid w:val="00BE01C9"/>
    <w:rsid w:val="00BE121F"/>
    <w:rsid w:val="00BE2CF0"/>
    <w:rsid w:val="00BE59C3"/>
    <w:rsid w:val="00BE6346"/>
    <w:rsid w:val="00BE7A16"/>
    <w:rsid w:val="00BF2D15"/>
    <w:rsid w:val="00BF4F8D"/>
    <w:rsid w:val="00BF6873"/>
    <w:rsid w:val="00C00770"/>
    <w:rsid w:val="00C02B52"/>
    <w:rsid w:val="00C07555"/>
    <w:rsid w:val="00C10A71"/>
    <w:rsid w:val="00C11375"/>
    <w:rsid w:val="00C23C2D"/>
    <w:rsid w:val="00C302B6"/>
    <w:rsid w:val="00C32BA2"/>
    <w:rsid w:val="00C331F7"/>
    <w:rsid w:val="00C34A48"/>
    <w:rsid w:val="00C35685"/>
    <w:rsid w:val="00C418E0"/>
    <w:rsid w:val="00C425E5"/>
    <w:rsid w:val="00C46072"/>
    <w:rsid w:val="00C46F88"/>
    <w:rsid w:val="00C47080"/>
    <w:rsid w:val="00C5700F"/>
    <w:rsid w:val="00C63D7F"/>
    <w:rsid w:val="00C667F1"/>
    <w:rsid w:val="00C70353"/>
    <w:rsid w:val="00C74FC6"/>
    <w:rsid w:val="00C753C9"/>
    <w:rsid w:val="00C83104"/>
    <w:rsid w:val="00C83B22"/>
    <w:rsid w:val="00C869AF"/>
    <w:rsid w:val="00C90E9A"/>
    <w:rsid w:val="00C94E1B"/>
    <w:rsid w:val="00CA00B5"/>
    <w:rsid w:val="00CA686D"/>
    <w:rsid w:val="00CA72C2"/>
    <w:rsid w:val="00CB0A41"/>
    <w:rsid w:val="00CB1252"/>
    <w:rsid w:val="00CB1959"/>
    <w:rsid w:val="00CB1F32"/>
    <w:rsid w:val="00CB606C"/>
    <w:rsid w:val="00CC4AF9"/>
    <w:rsid w:val="00CC624F"/>
    <w:rsid w:val="00CC6BE3"/>
    <w:rsid w:val="00CD1822"/>
    <w:rsid w:val="00CD1F5F"/>
    <w:rsid w:val="00CD3983"/>
    <w:rsid w:val="00CD42EB"/>
    <w:rsid w:val="00CD5686"/>
    <w:rsid w:val="00CD5723"/>
    <w:rsid w:val="00CD7404"/>
    <w:rsid w:val="00CE04CF"/>
    <w:rsid w:val="00CE3799"/>
    <w:rsid w:val="00CF009C"/>
    <w:rsid w:val="00CF2C7B"/>
    <w:rsid w:val="00CF4DD4"/>
    <w:rsid w:val="00CF59D6"/>
    <w:rsid w:val="00CF5C4B"/>
    <w:rsid w:val="00CF6224"/>
    <w:rsid w:val="00CF792E"/>
    <w:rsid w:val="00D008E5"/>
    <w:rsid w:val="00D023AF"/>
    <w:rsid w:val="00D139DF"/>
    <w:rsid w:val="00D13BFF"/>
    <w:rsid w:val="00D15D4E"/>
    <w:rsid w:val="00D2011E"/>
    <w:rsid w:val="00D219F2"/>
    <w:rsid w:val="00D22409"/>
    <w:rsid w:val="00D24DB6"/>
    <w:rsid w:val="00D25151"/>
    <w:rsid w:val="00D253A2"/>
    <w:rsid w:val="00D270F0"/>
    <w:rsid w:val="00D31228"/>
    <w:rsid w:val="00D321F2"/>
    <w:rsid w:val="00D343C9"/>
    <w:rsid w:val="00D34E0F"/>
    <w:rsid w:val="00D35BEC"/>
    <w:rsid w:val="00D40BFD"/>
    <w:rsid w:val="00D42D84"/>
    <w:rsid w:val="00D4436B"/>
    <w:rsid w:val="00D46103"/>
    <w:rsid w:val="00D47F63"/>
    <w:rsid w:val="00D554A0"/>
    <w:rsid w:val="00D574BB"/>
    <w:rsid w:val="00D57992"/>
    <w:rsid w:val="00D61186"/>
    <w:rsid w:val="00D61B17"/>
    <w:rsid w:val="00D61F3E"/>
    <w:rsid w:val="00D61F74"/>
    <w:rsid w:val="00D63CCC"/>
    <w:rsid w:val="00D710C7"/>
    <w:rsid w:val="00D71486"/>
    <w:rsid w:val="00D7733C"/>
    <w:rsid w:val="00D80F42"/>
    <w:rsid w:val="00D81D93"/>
    <w:rsid w:val="00D83309"/>
    <w:rsid w:val="00D84727"/>
    <w:rsid w:val="00D84998"/>
    <w:rsid w:val="00D84BE3"/>
    <w:rsid w:val="00D8524B"/>
    <w:rsid w:val="00D95155"/>
    <w:rsid w:val="00D960CA"/>
    <w:rsid w:val="00DA0894"/>
    <w:rsid w:val="00DA5AC5"/>
    <w:rsid w:val="00DA61ED"/>
    <w:rsid w:val="00DA6E9F"/>
    <w:rsid w:val="00DB2318"/>
    <w:rsid w:val="00DB262D"/>
    <w:rsid w:val="00DB4827"/>
    <w:rsid w:val="00DB7975"/>
    <w:rsid w:val="00DC0F3A"/>
    <w:rsid w:val="00DC242C"/>
    <w:rsid w:val="00DC4825"/>
    <w:rsid w:val="00DD4109"/>
    <w:rsid w:val="00DD4237"/>
    <w:rsid w:val="00DD61A2"/>
    <w:rsid w:val="00DE1E50"/>
    <w:rsid w:val="00DE21FA"/>
    <w:rsid w:val="00DE3FBB"/>
    <w:rsid w:val="00DE6BE9"/>
    <w:rsid w:val="00DE6C46"/>
    <w:rsid w:val="00DE7076"/>
    <w:rsid w:val="00DF3FC7"/>
    <w:rsid w:val="00DF5763"/>
    <w:rsid w:val="00E045C4"/>
    <w:rsid w:val="00E05324"/>
    <w:rsid w:val="00E06E32"/>
    <w:rsid w:val="00E11544"/>
    <w:rsid w:val="00E16278"/>
    <w:rsid w:val="00E26AB4"/>
    <w:rsid w:val="00E30635"/>
    <w:rsid w:val="00E3561B"/>
    <w:rsid w:val="00E37096"/>
    <w:rsid w:val="00E413E7"/>
    <w:rsid w:val="00E4224E"/>
    <w:rsid w:val="00E4277E"/>
    <w:rsid w:val="00E4345D"/>
    <w:rsid w:val="00E52C92"/>
    <w:rsid w:val="00E552F4"/>
    <w:rsid w:val="00E60C45"/>
    <w:rsid w:val="00E60DB2"/>
    <w:rsid w:val="00E61149"/>
    <w:rsid w:val="00E6165F"/>
    <w:rsid w:val="00E6333C"/>
    <w:rsid w:val="00E650EB"/>
    <w:rsid w:val="00E665A5"/>
    <w:rsid w:val="00E668EE"/>
    <w:rsid w:val="00E72268"/>
    <w:rsid w:val="00E72BB6"/>
    <w:rsid w:val="00E749FB"/>
    <w:rsid w:val="00E75416"/>
    <w:rsid w:val="00E76A4F"/>
    <w:rsid w:val="00E80A85"/>
    <w:rsid w:val="00E82273"/>
    <w:rsid w:val="00E862E7"/>
    <w:rsid w:val="00E86688"/>
    <w:rsid w:val="00E867C8"/>
    <w:rsid w:val="00E9193B"/>
    <w:rsid w:val="00E92F72"/>
    <w:rsid w:val="00E94AD9"/>
    <w:rsid w:val="00E957C9"/>
    <w:rsid w:val="00EA0675"/>
    <w:rsid w:val="00EA0DD7"/>
    <w:rsid w:val="00EA245E"/>
    <w:rsid w:val="00EB1D43"/>
    <w:rsid w:val="00EB2CD7"/>
    <w:rsid w:val="00EB3FBF"/>
    <w:rsid w:val="00EB4416"/>
    <w:rsid w:val="00EB6C76"/>
    <w:rsid w:val="00EC0B66"/>
    <w:rsid w:val="00EC25AA"/>
    <w:rsid w:val="00EC293E"/>
    <w:rsid w:val="00ED16F8"/>
    <w:rsid w:val="00ED3821"/>
    <w:rsid w:val="00EE3788"/>
    <w:rsid w:val="00EE5E09"/>
    <w:rsid w:val="00EF2018"/>
    <w:rsid w:val="00EF2111"/>
    <w:rsid w:val="00EF4FE8"/>
    <w:rsid w:val="00EF55E0"/>
    <w:rsid w:val="00EF56AE"/>
    <w:rsid w:val="00EF643A"/>
    <w:rsid w:val="00EF78ED"/>
    <w:rsid w:val="00F04109"/>
    <w:rsid w:val="00F1077D"/>
    <w:rsid w:val="00F10921"/>
    <w:rsid w:val="00F12C37"/>
    <w:rsid w:val="00F25E64"/>
    <w:rsid w:val="00F31B8F"/>
    <w:rsid w:val="00F3453F"/>
    <w:rsid w:val="00F35199"/>
    <w:rsid w:val="00F36440"/>
    <w:rsid w:val="00F40D1F"/>
    <w:rsid w:val="00F432C1"/>
    <w:rsid w:val="00F43B1A"/>
    <w:rsid w:val="00F43CF7"/>
    <w:rsid w:val="00F43D7E"/>
    <w:rsid w:val="00F456DB"/>
    <w:rsid w:val="00F465D3"/>
    <w:rsid w:val="00F50E4C"/>
    <w:rsid w:val="00F53873"/>
    <w:rsid w:val="00F55893"/>
    <w:rsid w:val="00F561D5"/>
    <w:rsid w:val="00F5730B"/>
    <w:rsid w:val="00F60278"/>
    <w:rsid w:val="00F61236"/>
    <w:rsid w:val="00F64353"/>
    <w:rsid w:val="00F64A32"/>
    <w:rsid w:val="00F666C5"/>
    <w:rsid w:val="00F6783C"/>
    <w:rsid w:val="00F70C8F"/>
    <w:rsid w:val="00F83665"/>
    <w:rsid w:val="00F85A59"/>
    <w:rsid w:val="00F929AD"/>
    <w:rsid w:val="00F92DFC"/>
    <w:rsid w:val="00FA2BB1"/>
    <w:rsid w:val="00FB0298"/>
    <w:rsid w:val="00FB4764"/>
    <w:rsid w:val="00FB653A"/>
    <w:rsid w:val="00FC5AE9"/>
    <w:rsid w:val="00FC5B81"/>
    <w:rsid w:val="00FD41F6"/>
    <w:rsid w:val="00FE0304"/>
    <w:rsid w:val="00FE30F4"/>
    <w:rsid w:val="00FE7F47"/>
    <w:rsid w:val="00FF0E8F"/>
    <w:rsid w:val="00FF2A20"/>
    <w:rsid w:val="00FF6FD1"/>
    <w:rsid w:val="00FF71C2"/>
    <w:rsid w:val="00FF7D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65BF9B"/>
  <w15:docId w15:val="{C46499FF-1852-407B-80F5-A886A6D96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458F"/>
    <w:rPr>
      <w:lang w:eastAsia="ru-RU"/>
    </w:rPr>
  </w:style>
  <w:style w:type="paragraph" w:styleId="1">
    <w:name w:val="heading 1"/>
    <w:basedOn w:val="a"/>
    <w:next w:val="a"/>
    <w:qFormat/>
    <w:rsid w:val="0016458F"/>
    <w:pPr>
      <w:keepNext/>
      <w:ind w:hanging="11"/>
      <w:jc w:val="center"/>
      <w:outlineLvl w:val="0"/>
    </w:pPr>
    <w:rPr>
      <w:b/>
      <w:i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70662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customStyle="1" w:styleId="10">
    <w:name w:val="Без интервала1"/>
    <w:link w:val="NoSpacingChar"/>
    <w:uiPriority w:val="99"/>
    <w:rsid w:val="00404B27"/>
    <w:rPr>
      <w:rFonts w:ascii="Calibri" w:hAnsi="Calibri"/>
      <w:sz w:val="22"/>
      <w:szCs w:val="22"/>
      <w:lang w:val="en-US" w:eastAsia="en-US"/>
    </w:rPr>
  </w:style>
  <w:style w:type="character" w:customStyle="1" w:styleId="NoSpacingChar">
    <w:name w:val="No Spacing Char"/>
    <w:basedOn w:val="a0"/>
    <w:link w:val="10"/>
    <w:uiPriority w:val="99"/>
    <w:locked/>
    <w:rsid w:val="00404B27"/>
    <w:rPr>
      <w:rFonts w:ascii="Calibri" w:hAnsi="Calibri"/>
      <w:sz w:val="22"/>
      <w:szCs w:val="22"/>
      <w:lang w:val="en-US" w:eastAsia="en-US"/>
    </w:rPr>
  </w:style>
  <w:style w:type="paragraph" w:styleId="a8">
    <w:name w:val="Balloon Text"/>
    <w:basedOn w:val="a"/>
    <w:link w:val="a9"/>
    <w:rsid w:val="00DE6C4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DE6C46"/>
    <w:rPr>
      <w:rFonts w:ascii="Tahoma" w:hAnsi="Tahoma" w:cs="Tahoma"/>
      <w:sz w:val="16"/>
      <w:szCs w:val="16"/>
      <w:lang w:eastAsia="ru-RU"/>
    </w:rPr>
  </w:style>
  <w:style w:type="paragraph" w:customStyle="1" w:styleId="11">
    <w:name w:val="Знак Знак Знак Знак Знак Знак Знак Знак Знак Знак Знак Знак Знак1"/>
    <w:basedOn w:val="a"/>
    <w:uiPriority w:val="99"/>
    <w:rsid w:val="00835604"/>
    <w:rPr>
      <w:rFonts w:ascii="Verdana" w:eastAsia="Calibri" w:hAnsi="Verdana" w:cs="Verdana"/>
      <w:lang w:val="en-US" w:eastAsia="en-US"/>
    </w:rPr>
  </w:style>
  <w:style w:type="paragraph" w:styleId="aa">
    <w:name w:val="List Paragraph"/>
    <w:basedOn w:val="a"/>
    <w:uiPriority w:val="34"/>
    <w:qFormat/>
    <w:rsid w:val="00CB1252"/>
    <w:pPr>
      <w:ind w:left="720"/>
      <w:contextualSpacing/>
    </w:pPr>
  </w:style>
  <w:style w:type="character" w:styleId="ab">
    <w:name w:val="Emphasis"/>
    <w:basedOn w:val="a0"/>
    <w:qFormat/>
    <w:rsid w:val="00EB3FBF"/>
    <w:rPr>
      <w:i/>
      <w:iCs/>
    </w:rPr>
  </w:style>
  <w:style w:type="character" w:customStyle="1" w:styleId="30">
    <w:name w:val="Заголовок 3 Знак"/>
    <w:basedOn w:val="a0"/>
    <w:link w:val="3"/>
    <w:semiHidden/>
    <w:rsid w:val="0070662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81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10A526-ED6C-4FF3-ABB1-14BE38E91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Novy1</Template>
  <TotalTime>0</TotalTime>
  <Pages>1</Pages>
  <Words>139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</vt:lpstr>
    </vt:vector>
  </TitlesOfParts>
  <Company>ADM</Company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lastModifiedBy>BAGLAY</cp:lastModifiedBy>
  <cp:revision>2</cp:revision>
  <cp:lastPrinted>2024-11-18T08:31:00Z</cp:lastPrinted>
  <dcterms:created xsi:type="dcterms:W3CDTF">2024-11-20T08:47:00Z</dcterms:created>
  <dcterms:modified xsi:type="dcterms:W3CDTF">2024-11-20T08:47:00Z</dcterms:modified>
</cp:coreProperties>
</file>